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9A" w:rsidRPr="00960715" w:rsidRDefault="0025349A" w:rsidP="0025349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25349A" w:rsidRPr="00960715" w:rsidRDefault="0025349A" w:rsidP="0025349A">
      <w:pPr>
        <w:spacing w:before="60"/>
        <w:jc w:val="center"/>
        <w:rPr>
          <w:b/>
          <w:sz w:val="28"/>
          <w:szCs w:val="28"/>
        </w:rPr>
      </w:pPr>
    </w:p>
    <w:p w:rsidR="0025349A" w:rsidRPr="00960715" w:rsidRDefault="0025349A" w:rsidP="0025349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5349A" w:rsidRPr="00960715" w:rsidRDefault="0025349A" w:rsidP="0025349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5349A" w:rsidRPr="00960715" w:rsidRDefault="0025349A" w:rsidP="0025349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25349A" w:rsidRPr="00960715" w:rsidRDefault="0025349A" w:rsidP="0025349A">
      <w:pPr>
        <w:spacing w:before="60"/>
        <w:jc w:val="center"/>
        <w:rPr>
          <w:b/>
          <w:spacing w:val="200"/>
          <w:sz w:val="28"/>
          <w:szCs w:val="28"/>
        </w:rPr>
      </w:pPr>
    </w:p>
    <w:p w:rsidR="0025349A" w:rsidRPr="00960715" w:rsidRDefault="0025349A" w:rsidP="0025349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25349A" w:rsidRPr="00960715" w:rsidRDefault="0025349A" w:rsidP="0025349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5349A" w:rsidRPr="00960715" w:rsidTr="0025349A">
        <w:trPr>
          <w:trHeight w:val="620"/>
        </w:trPr>
        <w:tc>
          <w:tcPr>
            <w:tcW w:w="3622" w:type="dxa"/>
          </w:tcPr>
          <w:p w:rsidR="0025349A" w:rsidRPr="00960715" w:rsidRDefault="0025349A" w:rsidP="00CA6DF9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CA6DF9">
              <w:rPr>
                <w:sz w:val="28"/>
                <w:szCs w:val="28"/>
                <w:u w:val="single"/>
              </w:rPr>
              <w:t>24</w:t>
            </w:r>
            <w:r w:rsidRPr="00960715">
              <w:rPr>
                <w:sz w:val="28"/>
                <w:szCs w:val="28"/>
              </w:rPr>
              <w:t xml:space="preserve"> </w:t>
            </w:r>
            <w:r w:rsidR="00CA6DF9">
              <w:rPr>
                <w:sz w:val="28"/>
                <w:szCs w:val="28"/>
                <w:u w:val="single"/>
              </w:rPr>
              <w:t>лютого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25349A" w:rsidRPr="00960715" w:rsidRDefault="0025349A" w:rsidP="0025349A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25349A" w:rsidRPr="00B11D9C" w:rsidRDefault="0025349A" w:rsidP="00CA6DF9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CA6DF9">
              <w:rPr>
                <w:sz w:val="28"/>
                <w:szCs w:val="28"/>
                <w:u w:val="single"/>
              </w:rPr>
              <w:t>39</w:t>
            </w:r>
          </w:p>
        </w:tc>
      </w:tr>
    </w:tbl>
    <w:p w:rsidR="0025349A" w:rsidRPr="00960715" w:rsidRDefault="0025349A" w:rsidP="0025349A">
      <w:pPr>
        <w:rPr>
          <w:sz w:val="28"/>
          <w:szCs w:val="28"/>
        </w:rPr>
      </w:pPr>
    </w:p>
    <w:p w:rsidR="0025349A" w:rsidRPr="00960715" w:rsidRDefault="0025349A" w:rsidP="0025349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25349A" w:rsidRPr="00960715" w:rsidRDefault="0025349A" w:rsidP="0025349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25349A" w:rsidRPr="00960715" w:rsidRDefault="0025349A" w:rsidP="0025349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9A" w:rsidRPr="00960715" w:rsidRDefault="0025349A" w:rsidP="0025349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25349A" w:rsidRPr="00960715" w:rsidRDefault="0025349A" w:rsidP="0025349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5349A" w:rsidRPr="00960715" w:rsidRDefault="0025349A" w:rsidP="0025349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9A" w:rsidRPr="00960715" w:rsidRDefault="0025349A" w:rsidP="0025349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25349A" w:rsidRPr="00960715" w:rsidRDefault="0025349A" w:rsidP="0025349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Поточний ремонт підвального приміщення </w:t>
      </w:r>
      <w:proofErr w:type="spellStart"/>
      <w:r>
        <w:rPr>
          <w:sz w:val="28"/>
          <w:szCs w:val="28"/>
        </w:rPr>
        <w:t>Корюківського</w:t>
      </w:r>
      <w:proofErr w:type="spellEnd"/>
      <w:r>
        <w:rPr>
          <w:sz w:val="28"/>
          <w:szCs w:val="28"/>
        </w:rPr>
        <w:t xml:space="preserve"> дошкільного навчального закладу №1 «Дельфін» художньо-естетичного напрямку </w:t>
      </w:r>
      <w:proofErr w:type="spellStart"/>
      <w:r>
        <w:rPr>
          <w:sz w:val="28"/>
          <w:szCs w:val="28"/>
        </w:rPr>
        <w:t>Корюківської</w:t>
      </w:r>
      <w:proofErr w:type="spellEnd"/>
      <w:r>
        <w:rPr>
          <w:sz w:val="28"/>
          <w:szCs w:val="28"/>
        </w:rPr>
        <w:t xml:space="preserve"> міської ради Чернігівської області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                      м. </w:t>
      </w:r>
      <w:proofErr w:type="spellStart"/>
      <w:r>
        <w:rPr>
          <w:sz w:val="28"/>
          <w:szCs w:val="28"/>
        </w:rPr>
        <w:t>Корюківка</w:t>
      </w:r>
      <w:proofErr w:type="spellEnd"/>
      <w:r>
        <w:rPr>
          <w:sz w:val="28"/>
          <w:szCs w:val="28"/>
        </w:rPr>
        <w:t>, вул. Шевченка, 98-А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5349A" w:rsidRPr="00960715" w:rsidRDefault="0025349A" w:rsidP="0025349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1F7">
        <w:rPr>
          <w:rFonts w:ascii="Times New Roman" w:hAnsi="Times New Roman"/>
          <w:sz w:val="28"/>
          <w:szCs w:val="28"/>
          <w:lang w:val="uk-UA"/>
        </w:rPr>
        <w:t>002972.</w:t>
      </w:r>
    </w:p>
    <w:p w:rsidR="0025349A" w:rsidRPr="00960715" w:rsidRDefault="0025349A" w:rsidP="0025349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25349A" w:rsidRPr="00960715" w:rsidRDefault="0025349A" w:rsidP="0025349A">
      <w:pPr>
        <w:spacing w:before="60"/>
        <w:jc w:val="both"/>
        <w:rPr>
          <w:sz w:val="28"/>
          <w:szCs w:val="28"/>
        </w:rPr>
      </w:pPr>
    </w:p>
    <w:p w:rsidR="0025349A" w:rsidRPr="00960715" w:rsidRDefault="0025349A" w:rsidP="0025349A">
      <w:pPr>
        <w:spacing w:before="60"/>
        <w:jc w:val="both"/>
        <w:rPr>
          <w:sz w:val="28"/>
          <w:szCs w:val="28"/>
        </w:rPr>
      </w:pPr>
    </w:p>
    <w:p w:rsidR="0025349A" w:rsidRPr="00960715" w:rsidRDefault="0025349A" w:rsidP="0025349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25349A" w:rsidRDefault="0025349A" w:rsidP="0025349A">
      <w:pPr>
        <w:spacing w:before="60"/>
        <w:jc w:val="center"/>
        <w:rPr>
          <w:b/>
          <w:sz w:val="24"/>
          <w:szCs w:val="24"/>
          <w:lang w:val="ru-RU"/>
        </w:rPr>
      </w:pPr>
    </w:p>
    <w:p w:rsidR="0025349A" w:rsidRDefault="0025349A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25349A" w:rsidRDefault="0025349A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25349A" w:rsidRDefault="0025349A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25349A" w:rsidRDefault="0025349A" w:rsidP="00E607BC">
      <w:pPr>
        <w:spacing w:before="60"/>
        <w:jc w:val="center"/>
        <w:rPr>
          <w:b/>
          <w:sz w:val="24"/>
          <w:szCs w:val="24"/>
          <w:lang w:val="ru-RU"/>
        </w:rPr>
      </w:pPr>
    </w:p>
    <w:p w:rsidR="0025349A" w:rsidRDefault="0025349A" w:rsidP="00E607BC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25349A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08" w:rsidRDefault="00B70B08">
      <w:r>
        <w:separator/>
      </w:r>
    </w:p>
  </w:endnote>
  <w:endnote w:type="continuationSeparator" w:id="0">
    <w:p w:rsidR="00B70B08" w:rsidRDefault="00B7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08" w:rsidRDefault="00B70B08">
      <w:r>
        <w:separator/>
      </w:r>
    </w:p>
  </w:footnote>
  <w:footnote w:type="continuationSeparator" w:id="0">
    <w:p w:rsidR="00B70B08" w:rsidRDefault="00B7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49A" w:rsidRDefault="00253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0FD9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349A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6F7DE2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77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0C77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0B08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6DF9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13D4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75BE-1190-4A52-ABF7-1B5635B2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2025-02-24T12:23:00Z</cp:lastPrinted>
  <dcterms:created xsi:type="dcterms:W3CDTF">2025-02-25T07:16:00Z</dcterms:created>
  <dcterms:modified xsi:type="dcterms:W3CDTF">2025-02-25T07:16:00Z</dcterms:modified>
</cp:coreProperties>
</file>